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ACA" w:rsidRPr="00557904" w:rsidRDefault="000632F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57904">
        <w:rPr>
          <w:b/>
          <w:sz w:val="32"/>
          <w:szCs w:val="32"/>
        </w:rPr>
        <w:t>OPĆI OBRAZAC  - UDRUGE/KLUBOVI</w:t>
      </w:r>
    </w:p>
    <w:p w:rsidR="00235ACA" w:rsidRDefault="000632FB">
      <w:pPr>
        <w:jc w:val="right"/>
        <w:rPr>
          <w:b/>
        </w:rPr>
      </w:pPr>
      <w:r>
        <w:rPr>
          <w:b/>
        </w:rPr>
        <w:t>202</w:t>
      </w:r>
      <w:r w:rsidR="009C5CFF">
        <w:rPr>
          <w:b/>
        </w:rPr>
        <w:t>5</w:t>
      </w:r>
      <w:r>
        <w:rPr>
          <w:b/>
        </w:rPr>
        <w:t>. godina</w:t>
      </w:r>
    </w:p>
    <w:p w:rsidR="00235ACA" w:rsidRDefault="000632FB">
      <w:pPr>
        <w:rPr>
          <w:b/>
        </w:rPr>
      </w:pPr>
      <w:r>
        <w:rPr>
          <w:b/>
        </w:rPr>
        <w:t xml:space="preserve">         </w:t>
      </w:r>
    </w:p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2749"/>
        <w:gridCol w:w="1532"/>
        <w:gridCol w:w="93"/>
        <w:gridCol w:w="143"/>
        <w:gridCol w:w="416"/>
        <w:gridCol w:w="465"/>
        <w:gridCol w:w="189"/>
        <w:gridCol w:w="690"/>
        <w:gridCol w:w="277"/>
        <w:gridCol w:w="149"/>
        <w:gridCol w:w="524"/>
        <w:gridCol w:w="306"/>
        <w:gridCol w:w="449"/>
        <w:gridCol w:w="209"/>
        <w:gridCol w:w="311"/>
        <w:gridCol w:w="955"/>
      </w:tblGrid>
      <w:tr w:rsidR="00235ACA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9457" w:type="dxa"/>
            <w:gridSpan w:val="1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jc w:val="center"/>
            </w:pPr>
            <w:r>
              <w:rPr>
                <w:b/>
              </w:rPr>
              <w:t>OSNOVNI PODACI O UDRUZI</w:t>
            </w:r>
          </w:p>
        </w:tc>
      </w:tr>
      <w:tr w:rsidR="00235ACA">
        <w:tblPrEx>
          <w:tblCellMar>
            <w:top w:w="0" w:type="dxa"/>
            <w:bottom w:w="0" w:type="dxa"/>
          </w:tblCellMar>
        </w:tblPrEx>
        <w:tc>
          <w:tcPr>
            <w:tcW w:w="325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r>
              <w:t>1.   Puni naziv udruge</w:t>
            </w:r>
          </w:p>
        </w:tc>
        <w:tc>
          <w:tcPr>
            <w:tcW w:w="6708" w:type="dxa"/>
            <w:gridSpan w:val="1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25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r>
              <w:t xml:space="preserve">2.   Sjedište </w:t>
            </w:r>
            <w:r>
              <w:rPr>
                <w:sz w:val="20"/>
                <w:szCs w:val="20"/>
              </w:rPr>
              <w:t xml:space="preserve">(poštanski broj , </w:t>
            </w:r>
            <w:r>
              <w:rPr>
                <w:sz w:val="20"/>
                <w:szCs w:val="20"/>
              </w:rPr>
              <w:br/>
              <w:t xml:space="preserve">        mjesto, ulica i broj)</w:t>
            </w:r>
          </w:p>
        </w:tc>
        <w:tc>
          <w:tcPr>
            <w:tcW w:w="67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c>
          <w:tcPr>
            <w:tcW w:w="325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r>
              <w:t>3.   Adresa za slanje pošte</w:t>
            </w:r>
          </w:p>
        </w:tc>
        <w:tc>
          <w:tcPr>
            <w:tcW w:w="67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c>
          <w:tcPr>
            <w:tcW w:w="325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r>
              <w:t>4.   Telefon</w:t>
            </w:r>
          </w:p>
        </w:tc>
        <w:tc>
          <w:tcPr>
            <w:tcW w:w="2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</w:tc>
        <w:tc>
          <w:tcPr>
            <w:tcW w:w="2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jc w:val="center"/>
            </w:pPr>
            <w:r>
              <w:t>5.  Mob. telefon</w:t>
            </w:r>
          </w:p>
        </w:tc>
        <w:tc>
          <w:tcPr>
            <w:tcW w:w="2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c>
          <w:tcPr>
            <w:tcW w:w="325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r>
              <w:t>6.   Fax</w:t>
            </w:r>
          </w:p>
        </w:tc>
        <w:tc>
          <w:tcPr>
            <w:tcW w:w="67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c>
          <w:tcPr>
            <w:tcW w:w="325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r>
              <w:t>7.   E - adresa</w:t>
            </w:r>
          </w:p>
        </w:tc>
        <w:tc>
          <w:tcPr>
            <w:tcW w:w="67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c>
          <w:tcPr>
            <w:tcW w:w="325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r>
              <w:t>8.   WEB adresa</w:t>
            </w:r>
          </w:p>
        </w:tc>
        <w:tc>
          <w:tcPr>
            <w:tcW w:w="67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c>
          <w:tcPr>
            <w:tcW w:w="325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r>
              <w:t>9.   IBAN broj</w:t>
            </w:r>
          </w:p>
        </w:tc>
        <w:tc>
          <w:tcPr>
            <w:tcW w:w="67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c>
          <w:tcPr>
            <w:tcW w:w="325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r>
              <w:t>10. OIB</w:t>
            </w:r>
          </w:p>
        </w:tc>
        <w:tc>
          <w:tcPr>
            <w:tcW w:w="67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c>
          <w:tcPr>
            <w:tcW w:w="325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r>
              <w:t>11. RNO broj</w:t>
            </w:r>
          </w:p>
        </w:tc>
        <w:tc>
          <w:tcPr>
            <w:tcW w:w="67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c>
          <w:tcPr>
            <w:tcW w:w="325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r>
              <w:t>12. Godina osnutka</w:t>
            </w:r>
          </w:p>
        </w:tc>
        <w:tc>
          <w:tcPr>
            <w:tcW w:w="67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c>
          <w:tcPr>
            <w:tcW w:w="325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r>
              <w:t>13. Datum i godina upisa u</w:t>
            </w:r>
          </w:p>
          <w:p w:rsidR="00235ACA" w:rsidRDefault="000632FB">
            <w:r>
              <w:t xml:space="preserve">      Registar udruga             </w:t>
            </w:r>
          </w:p>
        </w:tc>
        <w:tc>
          <w:tcPr>
            <w:tcW w:w="2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</w:tc>
        <w:tc>
          <w:tcPr>
            <w:tcW w:w="2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rPr>
                <w:sz w:val="16"/>
                <w:szCs w:val="16"/>
              </w:rPr>
            </w:pPr>
          </w:p>
          <w:p w:rsidR="00235ACA" w:rsidRDefault="000632FB">
            <w:r>
              <w:t>14.  Registarski broj</w:t>
            </w:r>
          </w:p>
        </w:tc>
        <w:tc>
          <w:tcPr>
            <w:tcW w:w="2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  <w:p w:rsidR="00235ACA" w:rsidRDefault="000632FB">
            <w:r>
              <w:t>15. Predsjednik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r>
              <w:t>Ime i prezime</w:t>
            </w:r>
          </w:p>
        </w:tc>
        <w:tc>
          <w:tcPr>
            <w:tcW w:w="50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/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r>
              <w:t>Mob. telefon</w:t>
            </w:r>
          </w:p>
        </w:tc>
        <w:tc>
          <w:tcPr>
            <w:tcW w:w="50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/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r>
              <w:t>E – adresa</w:t>
            </w:r>
          </w:p>
        </w:tc>
        <w:tc>
          <w:tcPr>
            <w:tcW w:w="50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  <w:p w:rsidR="00235ACA" w:rsidRDefault="000632FB">
            <w:r>
              <w:t>16. Tajnik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r>
              <w:t>Ime i prezime</w:t>
            </w:r>
          </w:p>
        </w:tc>
        <w:tc>
          <w:tcPr>
            <w:tcW w:w="50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/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r>
              <w:t>Mob. telefon</w:t>
            </w:r>
          </w:p>
        </w:tc>
        <w:tc>
          <w:tcPr>
            <w:tcW w:w="50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/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r>
              <w:t>E – adresa</w:t>
            </w:r>
          </w:p>
        </w:tc>
        <w:tc>
          <w:tcPr>
            <w:tcW w:w="50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c>
          <w:tcPr>
            <w:tcW w:w="325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r>
              <w:t xml:space="preserve">17. Imena osoba ovlaštenih za  </w:t>
            </w:r>
          </w:p>
          <w:p w:rsidR="00235ACA" w:rsidRDefault="000632FB">
            <w:r>
              <w:t xml:space="preserve">       zastupanje udruge    </w:t>
            </w:r>
          </w:p>
        </w:tc>
        <w:tc>
          <w:tcPr>
            <w:tcW w:w="67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c>
          <w:tcPr>
            <w:tcW w:w="325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r>
              <w:t xml:space="preserve">18. Datum održavanja zadnje </w:t>
            </w:r>
          </w:p>
          <w:p w:rsidR="00235ACA" w:rsidRDefault="000632FB">
            <w:r>
              <w:t xml:space="preserve">      sjednice Skupštine</w:t>
            </w:r>
          </w:p>
        </w:tc>
        <w:tc>
          <w:tcPr>
            <w:tcW w:w="67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c>
          <w:tcPr>
            <w:tcW w:w="325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r>
              <w:t xml:space="preserve">19. Datum održavanja zadnje </w:t>
            </w:r>
          </w:p>
          <w:p w:rsidR="00235ACA" w:rsidRDefault="000632FB">
            <w:r>
              <w:t xml:space="preserve">      Izborne sjednice Skupštine</w:t>
            </w:r>
          </w:p>
        </w:tc>
        <w:tc>
          <w:tcPr>
            <w:tcW w:w="67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c>
          <w:tcPr>
            <w:tcW w:w="325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r>
              <w:t xml:space="preserve">20. Da li je Statut usklađen s </w:t>
            </w:r>
            <w:r>
              <w:br/>
              <w:t xml:space="preserve">      novim Zakonom o  </w:t>
            </w:r>
            <w:r>
              <w:br/>
              <w:t xml:space="preserve">      udrugama i kada </w:t>
            </w:r>
          </w:p>
        </w:tc>
        <w:tc>
          <w:tcPr>
            <w:tcW w:w="67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25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r>
              <w:t xml:space="preserve">21. Broj osoba zaposlenih u </w:t>
            </w:r>
          </w:p>
          <w:p w:rsidR="00235ACA" w:rsidRDefault="000632FB">
            <w:r>
              <w:t xml:space="preserve">      udruzi </w:t>
            </w:r>
            <w:r>
              <w:rPr>
                <w:sz w:val="20"/>
                <w:szCs w:val="20"/>
              </w:rPr>
              <w:t>(navesti broj)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jc w:val="center"/>
            </w:pPr>
            <w:r>
              <w:t>na</w:t>
            </w:r>
          </w:p>
          <w:p w:rsidR="00235ACA" w:rsidRDefault="000632FB">
            <w:pPr>
              <w:jc w:val="center"/>
            </w:pPr>
            <w:r>
              <w:t>određeno</w:t>
            </w: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</w:tc>
        <w:tc>
          <w:tcPr>
            <w:tcW w:w="1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jc w:val="center"/>
            </w:pPr>
            <w:r>
              <w:t>na</w:t>
            </w:r>
          </w:p>
          <w:p w:rsidR="00235ACA" w:rsidRDefault="000632FB">
            <w:pPr>
              <w:jc w:val="center"/>
            </w:pPr>
            <w:r>
              <w:t>neodređeno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  <w:p w:rsidR="00235ACA" w:rsidRDefault="00235ACA">
            <w:pPr>
              <w:jc w:val="center"/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09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r>
              <w:t xml:space="preserve">22. Izrađujete li i javno objavljujete godišnji program rada </w:t>
            </w:r>
          </w:p>
          <w:p w:rsidR="00235ACA" w:rsidRDefault="000632FB">
            <w:r>
              <w:t xml:space="preserve">      i financijski plan te godišnji izvještaj o radu i ostvarenju</w:t>
            </w:r>
          </w:p>
          <w:p w:rsidR="00235ACA" w:rsidRDefault="000632FB">
            <w:r>
              <w:t xml:space="preserve">      financijskog plana? 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  <w:p w:rsidR="00235ACA" w:rsidRDefault="000632FB">
            <w:pPr>
              <w:jc w:val="center"/>
            </w:pPr>
            <w:r>
              <w:t>da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/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  <w:p w:rsidR="00235ACA" w:rsidRDefault="000632FB">
            <w:pPr>
              <w:jc w:val="center"/>
            </w:pPr>
            <w:r>
              <w:t>ne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/>
        </w:tc>
      </w:tr>
      <w:tr w:rsidR="00235AC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438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r>
              <w:t>23. Ukoliko ste označili odgovor „da“ napišite na koji</w:t>
            </w:r>
          </w:p>
          <w:p w:rsidR="00235ACA" w:rsidRDefault="000632FB">
            <w:r>
              <w:t xml:space="preserve">      način ga predstavljate javnosti</w:t>
            </w:r>
          </w:p>
        </w:tc>
        <w:tc>
          <w:tcPr>
            <w:tcW w:w="4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/>
        </w:tc>
      </w:tr>
      <w:tr w:rsidR="00235AC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78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r>
              <w:t xml:space="preserve">24. Način vođenja knjigovodstva </w:t>
            </w:r>
            <w:r>
              <w:rPr>
                <w:sz w:val="20"/>
                <w:szCs w:val="20"/>
              </w:rPr>
              <w:t>(označite sa X)</w:t>
            </w: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jc w:val="center"/>
            </w:pPr>
            <w:r>
              <w:t>dvojno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jc w:val="center"/>
            </w:pPr>
            <w:r>
              <w:t>jednostavno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</w:pPr>
          </w:p>
        </w:tc>
      </w:tr>
    </w:tbl>
    <w:p w:rsidR="00235ACA" w:rsidRDefault="000632FB">
      <w:pPr>
        <w:pageBreakBefore/>
      </w:pPr>
      <w:r>
        <w:lastRenderedPageBreak/>
        <w:t>PODACI TEMELJEM KRITERIJA  ( u ovoj tablici odgovoriti brojčano ili sa DA / NE – tamo gdje su potrebni detalji bit će razrađeno u tablicama naknadno)</w:t>
      </w:r>
    </w:p>
    <w:p w:rsidR="00235ACA" w:rsidRDefault="00235ACA"/>
    <w:tbl>
      <w:tblPr>
        <w:tblW w:w="9827" w:type="dxa"/>
        <w:tblInd w:w="1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6096"/>
        <w:gridCol w:w="3191"/>
      </w:tblGrid>
      <w:tr w:rsidR="00235AC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/>
        </w:tc>
        <w:tc>
          <w:tcPr>
            <w:tcW w:w="609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r>
              <w:t xml:space="preserve">KRITERIJ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jc w:val="center"/>
            </w:pPr>
            <w:r>
              <w:t>ODGOVOR</w:t>
            </w:r>
          </w:p>
        </w:tc>
      </w:tr>
      <w:tr w:rsidR="00235AC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rPr>
                <w:b/>
              </w:rPr>
            </w:pPr>
            <w:r>
              <w:rPr>
                <w:b/>
              </w:rPr>
              <w:t xml:space="preserve">Sport ima status olimpijskog sporta </w:t>
            </w:r>
          </w:p>
        </w:tc>
        <w:tc>
          <w:tcPr>
            <w:tcW w:w="31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  <w:rPr>
                <w:b/>
              </w:rPr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rPr>
                <w:b/>
              </w:rPr>
            </w:pPr>
            <w:r>
              <w:rPr>
                <w:b/>
              </w:rPr>
              <w:t>Klub/udruga je član nacionalnog sportskog saveza</w:t>
            </w:r>
          </w:p>
        </w:tc>
        <w:tc>
          <w:tcPr>
            <w:tcW w:w="31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  <w:rPr>
                <w:b/>
              </w:rPr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rPr>
                <w:b/>
              </w:rPr>
            </w:pPr>
            <w:r>
              <w:rPr>
                <w:b/>
              </w:rPr>
              <w:t>Klub/udruga je član županijskog sportskog saveza</w:t>
            </w:r>
          </w:p>
        </w:tc>
        <w:tc>
          <w:tcPr>
            <w:tcW w:w="31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  <w:rPr>
                <w:b/>
              </w:rPr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rPr>
                <w:b/>
              </w:rPr>
            </w:pPr>
            <w:r>
              <w:rPr>
                <w:b/>
              </w:rPr>
              <w:t>Za sport postoji županijska udruga trenera</w:t>
            </w:r>
          </w:p>
        </w:tc>
        <w:tc>
          <w:tcPr>
            <w:tcW w:w="31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  <w:rPr>
                <w:b/>
              </w:rPr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rPr>
                <w:b/>
              </w:rPr>
            </w:pPr>
            <w:r>
              <w:rPr>
                <w:b/>
              </w:rPr>
              <w:t>Broj stručnih osoba(trenera) u klubu</w:t>
            </w:r>
          </w:p>
        </w:tc>
        <w:tc>
          <w:tcPr>
            <w:tcW w:w="31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  <w:rPr>
                <w:b/>
              </w:rPr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rPr>
                <w:b/>
              </w:rPr>
            </w:pPr>
            <w:r>
              <w:rPr>
                <w:b/>
              </w:rPr>
              <w:t>Ukupan broj natjecatelja u klubu</w:t>
            </w:r>
          </w:p>
        </w:tc>
        <w:tc>
          <w:tcPr>
            <w:tcW w:w="31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  <w:rPr>
                <w:b/>
              </w:rPr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rPr>
                <w:b/>
              </w:rPr>
            </w:pPr>
            <w:r>
              <w:rPr>
                <w:b/>
              </w:rPr>
              <w:t>Broj kategorija natjecatelja</w:t>
            </w:r>
          </w:p>
        </w:tc>
        <w:tc>
          <w:tcPr>
            <w:tcW w:w="31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  <w:rPr>
                <w:b/>
              </w:rPr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rPr>
                <w:b/>
              </w:rPr>
            </w:pPr>
            <w:r>
              <w:rPr>
                <w:b/>
              </w:rPr>
              <w:t xml:space="preserve">Postoji li rad s mladima raznih uzrasta </w:t>
            </w:r>
          </w:p>
        </w:tc>
        <w:tc>
          <w:tcPr>
            <w:tcW w:w="31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  <w:rPr>
                <w:b/>
              </w:rPr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rPr>
                <w:b/>
              </w:rPr>
            </w:pPr>
            <w:r>
              <w:rPr>
                <w:b/>
              </w:rPr>
              <w:t>Postoji li rad sa oba spola (djevojčice/dječaci – ili/i)</w:t>
            </w:r>
          </w:p>
        </w:tc>
        <w:tc>
          <w:tcPr>
            <w:tcW w:w="31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  <w:rPr>
                <w:b/>
              </w:rPr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rPr>
                <w:b/>
              </w:rPr>
            </w:pPr>
            <w:r>
              <w:rPr>
                <w:b/>
              </w:rPr>
              <w:t>Sudjelovanje u natjecanju liga sistema</w:t>
            </w:r>
          </w:p>
        </w:tc>
        <w:tc>
          <w:tcPr>
            <w:tcW w:w="31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  <w:rPr>
                <w:b/>
              </w:rPr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rPr>
                <w:b/>
              </w:rPr>
            </w:pPr>
            <w:r>
              <w:rPr>
                <w:b/>
              </w:rPr>
              <w:t>Sudjelovanje u turnirskim natjecanjima</w:t>
            </w:r>
          </w:p>
        </w:tc>
        <w:tc>
          <w:tcPr>
            <w:tcW w:w="31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  <w:rPr>
                <w:b/>
              </w:rPr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rPr>
                <w:b/>
              </w:rPr>
            </w:pPr>
            <w:r>
              <w:rPr>
                <w:b/>
              </w:rPr>
              <w:t>Sudjelovanje na službenim međunarodnim natjecanjima ( ne u sastavu drugih organizacija )</w:t>
            </w:r>
          </w:p>
        </w:tc>
        <w:tc>
          <w:tcPr>
            <w:tcW w:w="31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  <w:rPr>
                <w:b/>
              </w:rPr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rPr>
                <w:b/>
              </w:rPr>
            </w:pPr>
            <w:r>
              <w:rPr>
                <w:b/>
              </w:rPr>
              <w:t>Ima li klub/udruga kategorizirane sportaše od strane Hrvatskog olimpijskog odbora</w:t>
            </w:r>
          </w:p>
        </w:tc>
        <w:tc>
          <w:tcPr>
            <w:tcW w:w="31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  <w:rPr>
                <w:b/>
              </w:rPr>
            </w:pPr>
          </w:p>
        </w:tc>
      </w:tr>
      <w:tr w:rsidR="00235AC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0632FB">
            <w:pPr>
              <w:rPr>
                <w:b/>
              </w:rPr>
            </w:pPr>
            <w:r>
              <w:rPr>
                <w:b/>
              </w:rPr>
              <w:t>Nastupaju  li članovi kluba za Državnu reprezentaciju</w:t>
            </w:r>
          </w:p>
        </w:tc>
        <w:tc>
          <w:tcPr>
            <w:tcW w:w="31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CA" w:rsidRDefault="00235ACA">
            <w:pPr>
              <w:jc w:val="center"/>
              <w:rPr>
                <w:b/>
              </w:rPr>
            </w:pPr>
          </w:p>
        </w:tc>
      </w:tr>
    </w:tbl>
    <w:p w:rsidR="00235ACA" w:rsidRDefault="00235ACA"/>
    <w:p w:rsidR="00235ACA" w:rsidRDefault="000632FB">
      <w:r>
        <w:t xml:space="preserve">DETALJNE PODATKE PO  KRITERIJIMA  UNIJETI U OBRASCE 1 – 4 ! </w:t>
      </w:r>
    </w:p>
    <w:p w:rsidR="00235ACA" w:rsidRDefault="00235ACA"/>
    <w:p w:rsidR="00235ACA" w:rsidRDefault="00235ACA"/>
    <w:p w:rsidR="00235ACA" w:rsidRDefault="00235ACA">
      <w:pPr>
        <w:rPr>
          <w:b/>
        </w:rPr>
      </w:pPr>
    </w:p>
    <w:p w:rsidR="00235ACA" w:rsidRDefault="00235ACA">
      <w:pPr>
        <w:rPr>
          <w:b/>
        </w:rPr>
      </w:pPr>
    </w:p>
    <w:p w:rsidR="00235ACA" w:rsidRDefault="00235ACA">
      <w:pPr>
        <w:rPr>
          <w:b/>
        </w:rPr>
      </w:pPr>
    </w:p>
    <w:p w:rsidR="00235ACA" w:rsidRDefault="00235ACA">
      <w:pPr>
        <w:rPr>
          <w:b/>
        </w:rPr>
      </w:pPr>
    </w:p>
    <w:p w:rsidR="00235ACA" w:rsidRDefault="00235ACA">
      <w:pPr>
        <w:rPr>
          <w:b/>
        </w:rPr>
      </w:pPr>
    </w:p>
    <w:p w:rsidR="00235ACA" w:rsidRDefault="00235ACA">
      <w:pPr>
        <w:rPr>
          <w:b/>
        </w:rPr>
      </w:pPr>
    </w:p>
    <w:p w:rsidR="00235ACA" w:rsidRDefault="000632F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Mjesto i datum:                                                                            Potpis osobe ovlaštene za zastupanje</w:t>
      </w:r>
    </w:p>
    <w:p w:rsidR="00235ACA" w:rsidRDefault="000632F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M.P.                                 podnositelja:</w:t>
      </w:r>
    </w:p>
    <w:p w:rsidR="00235ACA" w:rsidRDefault="00235ACA">
      <w:pPr>
        <w:rPr>
          <w:b/>
        </w:rPr>
      </w:pPr>
    </w:p>
    <w:p w:rsidR="00235ACA" w:rsidRDefault="00235ACA"/>
    <w:sectPr w:rsidR="00235ACA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13D" w:rsidRDefault="00F3013D">
      <w:r>
        <w:separator/>
      </w:r>
    </w:p>
  </w:endnote>
  <w:endnote w:type="continuationSeparator" w:id="0">
    <w:p w:rsidR="00F3013D" w:rsidRDefault="00F3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13D" w:rsidRDefault="00F3013D">
      <w:r>
        <w:rPr>
          <w:color w:val="000000"/>
        </w:rPr>
        <w:separator/>
      </w:r>
    </w:p>
  </w:footnote>
  <w:footnote w:type="continuationSeparator" w:id="0">
    <w:p w:rsidR="00F3013D" w:rsidRDefault="00F30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CA"/>
    <w:rsid w:val="000632FB"/>
    <w:rsid w:val="0012282C"/>
    <w:rsid w:val="00235ACA"/>
    <w:rsid w:val="00385EDE"/>
    <w:rsid w:val="004C3436"/>
    <w:rsid w:val="00542B2B"/>
    <w:rsid w:val="00557904"/>
    <w:rsid w:val="00702F8B"/>
    <w:rsid w:val="009C5CFF"/>
    <w:rsid w:val="00B252E4"/>
    <w:rsid w:val="00B33327"/>
    <w:rsid w:val="00D2614C"/>
    <w:rsid w:val="00DC0F7F"/>
    <w:rsid w:val="00DC31A7"/>
    <w:rsid w:val="00E63133"/>
    <w:rsid w:val="00F3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B3D364-82A6-47A3-8111-36A8FEE8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autoSpaceDN w:val="0"/>
      <w:textAlignment w:val="baseline"/>
    </w:pPr>
    <w:rPr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Korica</dc:creator>
  <cp:keywords/>
  <dc:description/>
  <cp:lastModifiedBy> </cp:lastModifiedBy>
  <cp:revision>2</cp:revision>
  <dcterms:created xsi:type="dcterms:W3CDTF">2025-01-25T14:52:00Z</dcterms:created>
  <dcterms:modified xsi:type="dcterms:W3CDTF">2025-01-25T14:52:00Z</dcterms:modified>
</cp:coreProperties>
</file>